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390366" w:rsidR="0012209D" w:rsidRDefault="006178B9" w:rsidP="00321CAA">
            <w:r>
              <w:t>March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BF78216" w:rsidR="0012209D" w:rsidRDefault="006178B9" w:rsidP="00321CAA">
            <w:r w:rsidRPr="007E10BF">
              <w:rPr>
                <w:szCs w:val="18"/>
              </w:rPr>
              <w:t>Winchester School of Art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3FF4653" w:rsidR="00746AEB" w:rsidRDefault="006178B9" w:rsidP="00321CAA">
            <w:r w:rsidRPr="007E10BF">
              <w:rPr>
                <w:szCs w:val="18"/>
              </w:rPr>
              <w:t>Faculty of Art, Business and Law</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9857516" w:rsidR="0012209D" w:rsidRPr="005508A2" w:rsidRDefault="006178B9" w:rsidP="00321CAA">
            <w:r w:rsidRPr="007E10BF">
              <w:rPr>
                <w:szCs w:val="18"/>
              </w:rPr>
              <w:t>Head of School / Director of Undergraduate Programmes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5F5FE5B" w:rsidR="0012209D" w:rsidRPr="005508A2" w:rsidRDefault="006178B9" w:rsidP="00321CAA">
            <w:r w:rsidRPr="007E10BF">
              <w:rPr>
                <w:szCs w:val="18"/>
              </w:rPr>
              <w:t>Graphic Arts academic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6D4C3E0" w:rsidR="0012209D" w:rsidRDefault="00401EAA" w:rsidP="00321CAA">
            <w:r w:rsidRPr="00401EAA">
              <w:t xml:space="preserve">To undertake research in line with the Academic Unit’s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172FDAE"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47" w:type="dxa"/>
          </w:tcPr>
          <w:p w14:paraId="15BF0893" w14:textId="5EC124A6" w:rsidR="0012209D" w:rsidRDefault="006178B9" w:rsidP="00321CAA">
            <w:r>
              <w:t>20</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0B2A9639" w:rsidR="0012209D" w:rsidRDefault="00401EAA" w:rsidP="00321CAA">
            <w:r w:rsidRPr="00401EAA">
              <w:t>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Academic Unit’s research strategy and which enhance the Academic Unit’s national/international research profile, e.g. membership of committees of academic bodies, external examining, journal editorships, etc.</w:t>
            </w:r>
          </w:p>
        </w:tc>
        <w:tc>
          <w:tcPr>
            <w:tcW w:w="1047" w:type="dxa"/>
          </w:tcPr>
          <w:p w14:paraId="15BF0897" w14:textId="6B9647DC" w:rsidR="0012209D" w:rsidRDefault="006178B9" w:rsidP="00321CAA">
            <w:r>
              <w:t>10</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47" w:type="dxa"/>
          </w:tcPr>
          <w:p w14:paraId="15BF089B" w14:textId="2FEF6BF7" w:rsidR="0012209D" w:rsidRDefault="006178B9" w:rsidP="00321CAA">
            <w:r>
              <w:t>15</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46B99993" w:rsidR="0012209D" w:rsidRDefault="00401EAA" w:rsidP="00321CAA">
            <w:r w:rsidRPr="00401EAA">
              <w:t xml:space="preserve">Contribute to the development of teaching and learning activities of the Academic Unit.  Deliver teaching of the highest quality across a range of modules and to all levels, through lectures, tutorials, practicals and seminars.  </w:t>
            </w:r>
          </w:p>
        </w:tc>
        <w:tc>
          <w:tcPr>
            <w:tcW w:w="1047" w:type="dxa"/>
          </w:tcPr>
          <w:p w14:paraId="15BF089F" w14:textId="1B0295FE" w:rsidR="0012209D" w:rsidRDefault="006178B9" w:rsidP="00321CAA">
            <w:r>
              <w:t>10</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47" w:type="dxa"/>
          </w:tcPr>
          <w:p w14:paraId="15BF08A3" w14:textId="4F7195F4" w:rsidR="0012209D" w:rsidRDefault="006178B9" w:rsidP="00321CAA">
            <w:r>
              <w:t>10</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47" w:type="dxa"/>
          </w:tcPr>
          <w:p w14:paraId="15BF08A7" w14:textId="7F2DC48A" w:rsidR="0012209D" w:rsidRDefault="006178B9" w:rsidP="00321CAA">
            <w:r>
              <w:t>10</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76545DE9" w:rsidR="0012209D" w:rsidRPr="00447FD8" w:rsidRDefault="00401EAA" w:rsidP="00343D93">
            <w:r w:rsidRPr="00401EAA">
              <w:t>Contribute to the development of research, teaching and learning strategies in the Academic Unit.</w:t>
            </w:r>
          </w:p>
        </w:tc>
        <w:tc>
          <w:tcPr>
            <w:tcW w:w="1047" w:type="dxa"/>
          </w:tcPr>
          <w:p w14:paraId="15BF08AB" w14:textId="373C1D3A" w:rsidR="0012209D" w:rsidRDefault="006178B9" w:rsidP="00321CAA">
            <w:r>
              <w:t>5</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47" w:type="dxa"/>
          </w:tcPr>
          <w:p w14:paraId="045988E6" w14:textId="03045265" w:rsidR="00343D93" w:rsidRDefault="006178B9" w:rsidP="00321CAA">
            <w:r>
              <w:t>5</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1F265B83" w:rsidR="00343D93" w:rsidRPr="00447FD8" w:rsidRDefault="00401EAA" w:rsidP="006E38E1">
            <w:r w:rsidRPr="00401EAA">
              <w:t>Take on appropriate Academic Unit coordinating roles to advance student academic development, e.g. act as Senior Tutor, Head of Teaching Programme, Coordinator of Programmes at undergraduate or postgraduate levels, etc.</w:t>
            </w:r>
          </w:p>
        </w:tc>
        <w:tc>
          <w:tcPr>
            <w:tcW w:w="1047" w:type="dxa"/>
          </w:tcPr>
          <w:p w14:paraId="4634C413" w14:textId="53669D58" w:rsidR="00343D93" w:rsidRDefault="006178B9" w:rsidP="00321CAA">
            <w:r>
              <w:t>5</w:t>
            </w:r>
            <w:r w:rsidR="00343D93">
              <w:t xml:space="preserve"> %</w:t>
            </w:r>
          </w:p>
        </w:tc>
      </w:tr>
      <w:tr w:rsidR="00401EAA" w14:paraId="7B454D33" w14:textId="77777777" w:rsidTr="00746AEB">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147F05CB" w:rsidR="00401EAA" w:rsidRPr="00401EAA" w:rsidRDefault="00401EAA" w:rsidP="006E38E1">
            <w:r w:rsidRPr="00401EAA">
              <w:t>Represent the Academic Unit/Faculty/University in the disciplinary community externally.</w:t>
            </w:r>
          </w:p>
        </w:tc>
        <w:tc>
          <w:tcPr>
            <w:tcW w:w="1047" w:type="dxa"/>
          </w:tcPr>
          <w:p w14:paraId="3CFE1A57" w14:textId="3528D611" w:rsidR="00401EAA" w:rsidRDefault="006178B9" w:rsidP="00321CAA">
            <w:r>
              <w:t>5</w:t>
            </w:r>
            <w:r w:rsidR="00401EAA">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429304C2" w:rsidR="00343D93" w:rsidRDefault="006178B9"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77777777" w:rsidR="00401EAA" w:rsidRDefault="00401EAA" w:rsidP="00401EAA">
            <w:r>
              <w:t xml:space="preserve">Member of the Academic Unit Board, Examination Board and of such Academic Unit committees relevant to their administrative duties.  </w:t>
            </w:r>
          </w:p>
          <w:p w14:paraId="1DBA36E8" w14:textId="77777777" w:rsidR="006178B9" w:rsidRDefault="006178B9" w:rsidP="00401EAA"/>
          <w:p w14:paraId="7BB86F3B" w14:textId="77777777" w:rsidR="00401EAA" w:rsidRDefault="00401EAA" w:rsidP="00401EAA">
            <w:r>
              <w:t xml:space="preserve">The post holder will take a leading role in the setting of strategic objectives for the research theme of which they are a member.  </w:t>
            </w:r>
          </w:p>
          <w:p w14:paraId="0BD936CE" w14:textId="77777777" w:rsidR="006178B9" w:rsidRDefault="006178B9" w:rsidP="00401EAA"/>
          <w:p w14:paraId="15BF08B0" w14:textId="6D902949" w:rsidR="0012209D" w:rsidRDefault="00401EAA" w:rsidP="00401EAA">
            <w:r>
              <w:t>Teaching and administrative duties will be allocated by the Head of Academic Unit, within the context of the teaching programmes agreed by the Academic Unit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27182C1E" w14:textId="77777777" w:rsidR="006178B9" w:rsidRDefault="006178B9" w:rsidP="00926A0B"/>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9"/>
        <w:gridCol w:w="3343"/>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84BEB07" w14:textId="77777777" w:rsidR="006178B9" w:rsidRPr="000901F0" w:rsidRDefault="006178B9" w:rsidP="006178B9">
            <w:pPr>
              <w:spacing w:after="90"/>
              <w:rPr>
                <w:color w:val="000000" w:themeColor="text1"/>
              </w:rPr>
            </w:pPr>
            <w:r w:rsidRPr="00343D93">
              <w:t>PhD or equivalent professional qua</w:t>
            </w:r>
            <w:r w:rsidRPr="000901F0">
              <w:rPr>
                <w:color w:val="000000" w:themeColor="text1"/>
              </w:rPr>
              <w:t>lifications and experience in Graphics or relevant media subject</w:t>
            </w:r>
          </w:p>
          <w:p w14:paraId="723BCD04" w14:textId="77777777" w:rsidR="006178B9" w:rsidRDefault="006178B9" w:rsidP="00926A0B">
            <w:pPr>
              <w:spacing w:after="90"/>
            </w:pPr>
          </w:p>
          <w:p w14:paraId="443C1E9E" w14:textId="77777777" w:rsidR="006178B9" w:rsidRDefault="006178B9" w:rsidP="006178B9">
            <w:pPr>
              <w:spacing w:after="90"/>
            </w:pPr>
            <w:r w:rsidRPr="00A55733">
              <w:t>Knowledge of</w:t>
            </w:r>
            <w:r>
              <w:t xml:space="preserve"> graphic communication</w:t>
            </w:r>
          </w:p>
          <w:p w14:paraId="7B350EC2" w14:textId="77777777" w:rsidR="006178B9" w:rsidRDefault="006178B9" w:rsidP="001B5568">
            <w:pPr>
              <w:spacing w:after="90"/>
            </w:pPr>
          </w:p>
          <w:p w14:paraId="79F8C466" w14:textId="77777777" w:rsidR="001B5568" w:rsidRDefault="001B5568" w:rsidP="001B5568">
            <w:pPr>
              <w:spacing w:after="90"/>
            </w:pPr>
            <w:r>
              <w:t>Teaching qualification (PCAP or equivalent)</w:t>
            </w:r>
          </w:p>
          <w:p w14:paraId="3D840F81" w14:textId="77777777" w:rsidR="006178B9" w:rsidRDefault="006178B9" w:rsidP="00401EAA">
            <w:pPr>
              <w:spacing w:after="90"/>
            </w:pPr>
          </w:p>
          <w:p w14:paraId="281B3AB5" w14:textId="77777777" w:rsidR="006178B9" w:rsidRDefault="006178B9" w:rsidP="006178B9">
            <w:pPr>
              <w:spacing w:after="90"/>
              <w:rPr>
                <w:color w:val="000000" w:themeColor="text1"/>
              </w:rPr>
            </w:pPr>
            <w:r>
              <w:t>W</w:t>
            </w:r>
            <w:r w:rsidRPr="00EC1E4D">
              <w:rPr>
                <w:color w:val="000000" w:themeColor="text1"/>
              </w:rPr>
              <w:t>ell-established national reputation in graphic communications</w:t>
            </w:r>
          </w:p>
          <w:p w14:paraId="0E53986A" w14:textId="77777777" w:rsidR="006178B9" w:rsidRDefault="006178B9" w:rsidP="00401EAA">
            <w:pPr>
              <w:spacing w:after="90"/>
            </w:pPr>
          </w:p>
          <w:p w14:paraId="13111CC3" w14:textId="77777777" w:rsidR="006178B9" w:rsidRDefault="00401EAA" w:rsidP="00401EAA">
            <w:pPr>
              <w:spacing w:after="90"/>
            </w:pPr>
            <w:r>
              <w:t xml:space="preserve">Extensive track record of teaching at undergraduate and postgraduate level.  </w:t>
            </w:r>
          </w:p>
          <w:p w14:paraId="33426CE6" w14:textId="77777777" w:rsidR="006178B9" w:rsidRDefault="006178B9" w:rsidP="00401EAA">
            <w:pPr>
              <w:spacing w:after="90"/>
            </w:pPr>
          </w:p>
          <w:p w14:paraId="0F9F78E0" w14:textId="12892AFA" w:rsidR="00401EAA" w:rsidRDefault="00401EAA" w:rsidP="00401EAA">
            <w:pPr>
              <w:spacing w:after="90"/>
            </w:pPr>
            <w:r>
              <w:t>Extensive track record of developing and disseminating successful learning approaches</w:t>
            </w:r>
          </w:p>
          <w:p w14:paraId="380AD81A" w14:textId="77777777" w:rsidR="006178B9" w:rsidRDefault="006178B9" w:rsidP="00401EAA">
            <w:pPr>
              <w:spacing w:after="90"/>
            </w:pPr>
          </w:p>
          <w:p w14:paraId="15BF08BC" w14:textId="5F465B5C" w:rsidR="00401EAA" w:rsidRDefault="00401EAA" w:rsidP="00401EAA">
            <w:pPr>
              <w:spacing w:after="90"/>
            </w:pPr>
            <w:r>
              <w:t>Extensive track record of published research</w:t>
            </w:r>
          </w:p>
        </w:tc>
        <w:tc>
          <w:tcPr>
            <w:tcW w:w="3402" w:type="dxa"/>
          </w:tcPr>
          <w:p w14:paraId="4A68A20F" w14:textId="77777777" w:rsidR="006178B9" w:rsidRPr="000901F0" w:rsidRDefault="006178B9" w:rsidP="006178B9">
            <w:pPr>
              <w:spacing w:after="90"/>
              <w:rPr>
                <w:color w:val="000000" w:themeColor="text1"/>
              </w:rPr>
            </w:pPr>
            <w:r w:rsidRPr="000901F0">
              <w:rPr>
                <w:color w:val="000000" w:themeColor="text1"/>
              </w:rPr>
              <w:t xml:space="preserve">PhD in Graphic or digital media </w:t>
            </w:r>
            <w:r>
              <w:rPr>
                <w:color w:val="000000" w:themeColor="text1"/>
              </w:rPr>
              <w:t xml:space="preserve">subject </w:t>
            </w:r>
            <w:r w:rsidRPr="000901F0">
              <w:rPr>
                <w:color w:val="000000" w:themeColor="text1"/>
              </w:rPr>
              <w:t>area.</w:t>
            </w:r>
          </w:p>
          <w:p w14:paraId="4D491140" w14:textId="10FCB997" w:rsidR="00926A0B" w:rsidRDefault="00926A0B" w:rsidP="00926A0B">
            <w:pPr>
              <w:spacing w:after="90"/>
            </w:pPr>
          </w:p>
          <w:p w14:paraId="292BBFC0" w14:textId="77777777" w:rsidR="00401EAA" w:rsidRDefault="00401EAA" w:rsidP="00401EAA">
            <w:pPr>
              <w:spacing w:after="90"/>
            </w:pPr>
            <w:r>
              <w:t>Membership of Higher Education Academy</w:t>
            </w:r>
          </w:p>
          <w:p w14:paraId="2B1DE8E0" w14:textId="77777777" w:rsidR="006178B9" w:rsidRDefault="006178B9" w:rsidP="00401EAA">
            <w:pPr>
              <w:spacing w:after="90"/>
            </w:pPr>
          </w:p>
          <w:p w14:paraId="40999501" w14:textId="77777777" w:rsidR="006178B9" w:rsidRDefault="006178B9" w:rsidP="006178B9">
            <w:pPr>
              <w:spacing w:after="90"/>
            </w:pPr>
            <w:r>
              <w:t>Experience of graphic communication</w:t>
            </w:r>
          </w:p>
          <w:p w14:paraId="357BA188" w14:textId="77777777" w:rsidR="006178B9" w:rsidRDefault="006178B9" w:rsidP="00401EAA">
            <w:pPr>
              <w:spacing w:after="90"/>
            </w:pPr>
          </w:p>
          <w:p w14:paraId="15BF08BD" w14:textId="483E22EF" w:rsidR="00401EAA" w:rsidRDefault="00401EAA" w:rsidP="00401EAA">
            <w:pPr>
              <w:spacing w:after="90"/>
            </w:pPr>
            <w:r>
              <w:t>Involvement in national and international events</w:t>
            </w:r>
          </w:p>
        </w:tc>
        <w:tc>
          <w:tcPr>
            <w:tcW w:w="1330" w:type="dxa"/>
          </w:tcPr>
          <w:p w14:paraId="023B250F" w14:textId="77777777" w:rsidR="00465A9D" w:rsidRDefault="00465A9D" w:rsidP="00465A9D">
            <w:pPr>
              <w:rPr>
                <w:szCs w:val="18"/>
              </w:rPr>
            </w:pPr>
            <w:r w:rsidRPr="007E10BF">
              <w:rPr>
                <w:szCs w:val="18"/>
              </w:rPr>
              <w:t>Application</w:t>
            </w:r>
          </w:p>
          <w:p w14:paraId="320960A1" w14:textId="77777777" w:rsidR="00465A9D" w:rsidRDefault="00465A9D" w:rsidP="00465A9D">
            <w:pPr>
              <w:rPr>
                <w:szCs w:val="18"/>
              </w:rPr>
            </w:pPr>
          </w:p>
          <w:p w14:paraId="2CCCD277" w14:textId="77777777" w:rsidR="00465A9D" w:rsidRDefault="00465A9D" w:rsidP="00465A9D">
            <w:pPr>
              <w:rPr>
                <w:szCs w:val="18"/>
              </w:rPr>
            </w:pPr>
          </w:p>
          <w:p w14:paraId="1119069C" w14:textId="77777777" w:rsidR="00465A9D" w:rsidRPr="007E10BF" w:rsidRDefault="00465A9D" w:rsidP="00465A9D">
            <w:pPr>
              <w:rPr>
                <w:szCs w:val="18"/>
              </w:rPr>
            </w:pPr>
            <w:r w:rsidRPr="007E10BF">
              <w:rPr>
                <w:szCs w:val="18"/>
              </w:rPr>
              <w:t>Application</w:t>
            </w:r>
          </w:p>
          <w:p w14:paraId="48B2DEC5" w14:textId="77777777" w:rsidR="00465A9D" w:rsidRDefault="00465A9D" w:rsidP="00465A9D">
            <w:pPr>
              <w:rPr>
                <w:szCs w:val="18"/>
              </w:rPr>
            </w:pPr>
          </w:p>
          <w:p w14:paraId="081F3663" w14:textId="77777777" w:rsidR="00465A9D" w:rsidRDefault="00465A9D" w:rsidP="00465A9D">
            <w:pPr>
              <w:rPr>
                <w:szCs w:val="18"/>
              </w:rPr>
            </w:pPr>
          </w:p>
          <w:p w14:paraId="416099E0" w14:textId="77777777" w:rsidR="00465A9D" w:rsidRPr="007E10BF" w:rsidRDefault="00465A9D" w:rsidP="00465A9D">
            <w:pPr>
              <w:rPr>
                <w:szCs w:val="18"/>
              </w:rPr>
            </w:pPr>
            <w:r w:rsidRPr="007E10BF">
              <w:rPr>
                <w:szCs w:val="18"/>
              </w:rPr>
              <w:t>Application</w:t>
            </w:r>
          </w:p>
          <w:p w14:paraId="307631C8" w14:textId="77777777" w:rsidR="00465A9D" w:rsidRDefault="00465A9D" w:rsidP="00465A9D">
            <w:pPr>
              <w:rPr>
                <w:szCs w:val="18"/>
              </w:rPr>
            </w:pPr>
          </w:p>
          <w:p w14:paraId="31FC0682" w14:textId="77777777" w:rsidR="00465A9D" w:rsidRDefault="00465A9D" w:rsidP="00465A9D">
            <w:pPr>
              <w:rPr>
                <w:szCs w:val="18"/>
              </w:rPr>
            </w:pPr>
          </w:p>
          <w:p w14:paraId="0BFD11E0" w14:textId="77777777" w:rsidR="00465A9D" w:rsidRPr="007E10BF" w:rsidRDefault="00465A9D" w:rsidP="00465A9D">
            <w:pPr>
              <w:rPr>
                <w:szCs w:val="18"/>
              </w:rPr>
            </w:pPr>
            <w:r w:rsidRPr="007E10BF">
              <w:rPr>
                <w:szCs w:val="18"/>
              </w:rPr>
              <w:t>Application</w:t>
            </w:r>
          </w:p>
          <w:p w14:paraId="2C9284CA" w14:textId="77777777" w:rsidR="00465A9D" w:rsidRDefault="00465A9D" w:rsidP="00465A9D">
            <w:pPr>
              <w:rPr>
                <w:szCs w:val="18"/>
              </w:rPr>
            </w:pPr>
          </w:p>
          <w:p w14:paraId="06A385B6" w14:textId="77777777" w:rsidR="00465A9D" w:rsidRDefault="00465A9D" w:rsidP="00465A9D">
            <w:pPr>
              <w:rPr>
                <w:szCs w:val="18"/>
              </w:rPr>
            </w:pPr>
          </w:p>
          <w:p w14:paraId="4A4D4798" w14:textId="77777777" w:rsidR="00465A9D" w:rsidRDefault="00465A9D" w:rsidP="00465A9D">
            <w:pPr>
              <w:rPr>
                <w:szCs w:val="18"/>
              </w:rPr>
            </w:pPr>
          </w:p>
          <w:p w14:paraId="5FB4CAE9" w14:textId="77777777" w:rsidR="00465A9D" w:rsidRPr="007E10BF" w:rsidRDefault="00465A9D" w:rsidP="00465A9D">
            <w:pPr>
              <w:jc w:val="both"/>
              <w:rPr>
                <w:rFonts w:cs="Arial"/>
                <w:szCs w:val="18"/>
              </w:rPr>
            </w:pPr>
            <w:r w:rsidRPr="007E10BF">
              <w:rPr>
                <w:rFonts w:cs="Arial"/>
                <w:szCs w:val="18"/>
              </w:rPr>
              <w:t>Application</w:t>
            </w:r>
          </w:p>
          <w:p w14:paraId="35D92EF4" w14:textId="77777777" w:rsidR="00465A9D" w:rsidRPr="007E10BF" w:rsidRDefault="00465A9D" w:rsidP="00465A9D">
            <w:pPr>
              <w:jc w:val="both"/>
              <w:rPr>
                <w:rFonts w:cs="Arial"/>
                <w:szCs w:val="18"/>
              </w:rPr>
            </w:pPr>
            <w:r w:rsidRPr="007E10BF">
              <w:rPr>
                <w:rFonts w:cs="Arial"/>
                <w:szCs w:val="18"/>
              </w:rPr>
              <w:t>&amp; Interview</w:t>
            </w:r>
          </w:p>
          <w:p w14:paraId="20FDCA98" w14:textId="77777777" w:rsidR="00465A9D" w:rsidRPr="007E10BF" w:rsidRDefault="00465A9D" w:rsidP="00465A9D">
            <w:pPr>
              <w:rPr>
                <w:szCs w:val="18"/>
              </w:rPr>
            </w:pPr>
          </w:p>
          <w:p w14:paraId="67EB061A" w14:textId="77777777" w:rsidR="00013C10" w:rsidRDefault="00013C10" w:rsidP="00343D93">
            <w:pPr>
              <w:spacing w:after="90"/>
            </w:pPr>
          </w:p>
          <w:p w14:paraId="3E560DE1" w14:textId="77777777" w:rsidR="00465A9D" w:rsidRPr="007E10BF" w:rsidRDefault="00465A9D" w:rsidP="00465A9D">
            <w:pPr>
              <w:jc w:val="both"/>
              <w:rPr>
                <w:rFonts w:cs="Arial"/>
                <w:szCs w:val="18"/>
              </w:rPr>
            </w:pPr>
            <w:r w:rsidRPr="007E10BF">
              <w:rPr>
                <w:rFonts w:cs="Arial"/>
                <w:szCs w:val="18"/>
              </w:rPr>
              <w:t>Application</w:t>
            </w:r>
          </w:p>
          <w:p w14:paraId="065F42F0" w14:textId="77777777" w:rsidR="00465A9D" w:rsidRPr="007E10BF" w:rsidRDefault="00465A9D" w:rsidP="00465A9D">
            <w:pPr>
              <w:jc w:val="both"/>
              <w:rPr>
                <w:rFonts w:cs="Arial"/>
                <w:szCs w:val="18"/>
              </w:rPr>
            </w:pPr>
            <w:r w:rsidRPr="007E10BF">
              <w:rPr>
                <w:rFonts w:cs="Arial"/>
                <w:szCs w:val="18"/>
              </w:rPr>
              <w:t>&amp; Interview</w:t>
            </w:r>
          </w:p>
          <w:p w14:paraId="0F97AEA2" w14:textId="77777777" w:rsidR="00465A9D" w:rsidRDefault="00465A9D" w:rsidP="00343D93">
            <w:pPr>
              <w:spacing w:after="90"/>
            </w:pPr>
          </w:p>
          <w:p w14:paraId="49132E3B" w14:textId="77777777" w:rsidR="00465A9D" w:rsidRPr="007E10BF" w:rsidRDefault="00465A9D" w:rsidP="00465A9D">
            <w:pPr>
              <w:jc w:val="both"/>
              <w:rPr>
                <w:rFonts w:cs="Arial"/>
                <w:szCs w:val="18"/>
              </w:rPr>
            </w:pPr>
            <w:r w:rsidRPr="007E10BF">
              <w:rPr>
                <w:rFonts w:cs="Arial"/>
                <w:szCs w:val="18"/>
              </w:rPr>
              <w:t>Application</w:t>
            </w:r>
          </w:p>
          <w:p w14:paraId="7FE15BCE" w14:textId="77777777" w:rsidR="00465A9D" w:rsidRPr="007E10BF" w:rsidRDefault="00465A9D" w:rsidP="00465A9D">
            <w:pPr>
              <w:jc w:val="both"/>
              <w:rPr>
                <w:rFonts w:cs="Arial"/>
                <w:szCs w:val="18"/>
              </w:rPr>
            </w:pPr>
            <w:r w:rsidRPr="007E10BF">
              <w:rPr>
                <w:rFonts w:cs="Arial"/>
                <w:szCs w:val="18"/>
              </w:rPr>
              <w:t>&amp; Interview</w:t>
            </w:r>
          </w:p>
          <w:p w14:paraId="15BF08BE" w14:textId="77777777" w:rsidR="00465A9D" w:rsidRDefault="00465A9D"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A6F93EC" w:rsidR="00401EAA" w:rsidRDefault="00401EAA" w:rsidP="00401EAA">
            <w:pPr>
              <w:spacing w:after="90"/>
            </w:pPr>
            <w:r>
              <w:t>Proven ability to plan and shape the direction of an area of  research and teaching activity, ensuring plans complement broader research and education strategy</w:t>
            </w:r>
          </w:p>
          <w:p w14:paraId="7DD2F438" w14:textId="77777777" w:rsidR="006178B9" w:rsidRDefault="006178B9" w:rsidP="00401EAA">
            <w:pPr>
              <w:spacing w:after="90"/>
            </w:pPr>
          </w:p>
          <w:p w14:paraId="58C76294" w14:textId="658AA338" w:rsidR="00401EAA" w:rsidRDefault="00401EAA" w:rsidP="00401EAA">
            <w:pPr>
              <w:spacing w:after="90"/>
            </w:pPr>
            <w:r>
              <w:t>Proven ability to develop innovative research proposals and attract research funding</w:t>
            </w:r>
          </w:p>
          <w:p w14:paraId="20EFFCEF" w14:textId="77777777" w:rsidR="006178B9" w:rsidRDefault="006178B9" w:rsidP="00401EAA">
            <w:pPr>
              <w:spacing w:after="90"/>
            </w:pPr>
          </w:p>
          <w:p w14:paraId="4A783A83" w14:textId="77777777" w:rsidR="00401EAA" w:rsidRDefault="00401EAA" w:rsidP="00401EAA">
            <w:pPr>
              <w:spacing w:after="90"/>
            </w:pPr>
            <w:r>
              <w:t xml:space="preserve">Proven ability to plan, manage, organise and assess own teaching contributions.  </w:t>
            </w:r>
          </w:p>
          <w:p w14:paraId="31C72894" w14:textId="77777777" w:rsidR="006178B9" w:rsidRDefault="006178B9" w:rsidP="00401EAA">
            <w:pPr>
              <w:spacing w:after="90"/>
            </w:pPr>
          </w:p>
          <w:p w14:paraId="2F604DE5" w14:textId="0169990C" w:rsidR="00401EAA" w:rsidRDefault="00401EAA" w:rsidP="00401EAA">
            <w:pPr>
              <w:spacing w:after="90"/>
            </w:pPr>
            <w:r>
              <w:t>Proven ability in the design of course units, curriculum development and new teaching approaches in the Academic Unit, taking primary responsibility for their quality</w:t>
            </w:r>
          </w:p>
          <w:p w14:paraId="406C81BE" w14:textId="77777777" w:rsidR="006178B9" w:rsidRDefault="006178B9" w:rsidP="00401EAA">
            <w:pPr>
              <w:spacing w:after="90"/>
            </w:pPr>
          </w:p>
          <w:p w14:paraId="15BF08C1" w14:textId="1C9926BB" w:rsidR="00013C10" w:rsidRDefault="00401EAA" w:rsidP="00401EAA">
            <w:pPr>
              <w:spacing w:after="90"/>
            </w:pPr>
            <w:r>
              <w:t>Able to contribute to the development of research and teaching policy within the Academic Unit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038BEDE4" w14:textId="77777777" w:rsidR="00465A9D" w:rsidRPr="007E10BF" w:rsidRDefault="00465A9D" w:rsidP="00465A9D">
            <w:pPr>
              <w:jc w:val="both"/>
              <w:rPr>
                <w:rFonts w:cs="Arial"/>
                <w:szCs w:val="18"/>
              </w:rPr>
            </w:pPr>
            <w:r w:rsidRPr="007E10BF">
              <w:rPr>
                <w:rFonts w:cs="Arial"/>
                <w:szCs w:val="18"/>
              </w:rPr>
              <w:t>Application</w:t>
            </w:r>
          </w:p>
          <w:p w14:paraId="2A3207A4" w14:textId="77777777" w:rsidR="00465A9D" w:rsidRPr="007E10BF" w:rsidRDefault="00465A9D" w:rsidP="00465A9D">
            <w:pPr>
              <w:jc w:val="both"/>
              <w:rPr>
                <w:rFonts w:cs="Arial"/>
                <w:szCs w:val="18"/>
              </w:rPr>
            </w:pPr>
            <w:r w:rsidRPr="007E10BF">
              <w:rPr>
                <w:rFonts w:cs="Arial"/>
                <w:szCs w:val="18"/>
              </w:rPr>
              <w:t>&amp; Interview</w:t>
            </w:r>
          </w:p>
          <w:p w14:paraId="5C5BE0D0" w14:textId="77777777" w:rsidR="00013C10" w:rsidRDefault="00013C10" w:rsidP="00343D93">
            <w:pPr>
              <w:spacing w:after="90"/>
            </w:pPr>
          </w:p>
          <w:p w14:paraId="4BCC7B48" w14:textId="77777777" w:rsidR="00465A9D" w:rsidRDefault="00465A9D" w:rsidP="00343D93">
            <w:pPr>
              <w:spacing w:after="90"/>
            </w:pPr>
          </w:p>
          <w:p w14:paraId="7EA24C53" w14:textId="77777777" w:rsidR="00465A9D" w:rsidRDefault="00465A9D" w:rsidP="00343D93">
            <w:pPr>
              <w:spacing w:after="90"/>
            </w:pPr>
          </w:p>
          <w:p w14:paraId="3356FDD2" w14:textId="77777777" w:rsidR="00465A9D" w:rsidRPr="007E10BF" w:rsidRDefault="00465A9D" w:rsidP="00465A9D">
            <w:pPr>
              <w:jc w:val="both"/>
              <w:rPr>
                <w:rFonts w:cs="Arial"/>
                <w:szCs w:val="18"/>
              </w:rPr>
            </w:pPr>
            <w:r w:rsidRPr="007E10BF">
              <w:rPr>
                <w:rFonts w:cs="Arial"/>
                <w:szCs w:val="18"/>
              </w:rPr>
              <w:t>Application</w:t>
            </w:r>
          </w:p>
          <w:p w14:paraId="2B5429E5" w14:textId="77777777" w:rsidR="00465A9D" w:rsidRPr="007E10BF" w:rsidRDefault="00465A9D" w:rsidP="00465A9D">
            <w:pPr>
              <w:jc w:val="both"/>
              <w:rPr>
                <w:rFonts w:cs="Arial"/>
                <w:szCs w:val="18"/>
              </w:rPr>
            </w:pPr>
            <w:r w:rsidRPr="007E10BF">
              <w:rPr>
                <w:rFonts w:cs="Arial"/>
                <w:szCs w:val="18"/>
              </w:rPr>
              <w:t>&amp; Interview</w:t>
            </w:r>
          </w:p>
          <w:p w14:paraId="56D81067" w14:textId="77777777" w:rsidR="00465A9D" w:rsidRDefault="00465A9D" w:rsidP="00343D93">
            <w:pPr>
              <w:spacing w:after="90"/>
            </w:pPr>
          </w:p>
          <w:p w14:paraId="39FA33EF" w14:textId="77777777" w:rsidR="00465A9D" w:rsidRDefault="00465A9D" w:rsidP="00343D93">
            <w:pPr>
              <w:spacing w:after="90"/>
            </w:pPr>
          </w:p>
          <w:p w14:paraId="4EA71C9C" w14:textId="77777777" w:rsidR="00465A9D" w:rsidRPr="007E10BF" w:rsidRDefault="00465A9D" w:rsidP="00465A9D">
            <w:pPr>
              <w:jc w:val="both"/>
              <w:rPr>
                <w:rFonts w:cs="Arial"/>
                <w:szCs w:val="18"/>
              </w:rPr>
            </w:pPr>
            <w:r w:rsidRPr="007E10BF">
              <w:rPr>
                <w:rFonts w:cs="Arial"/>
                <w:szCs w:val="18"/>
              </w:rPr>
              <w:t>Application</w:t>
            </w:r>
          </w:p>
          <w:p w14:paraId="7C015CC4" w14:textId="77777777" w:rsidR="00465A9D" w:rsidRPr="007E10BF" w:rsidRDefault="00465A9D" w:rsidP="00465A9D">
            <w:pPr>
              <w:jc w:val="both"/>
              <w:rPr>
                <w:rFonts w:cs="Arial"/>
                <w:szCs w:val="18"/>
              </w:rPr>
            </w:pPr>
            <w:r w:rsidRPr="007E10BF">
              <w:rPr>
                <w:rFonts w:cs="Arial"/>
                <w:szCs w:val="18"/>
              </w:rPr>
              <w:t>&amp; Interview</w:t>
            </w:r>
          </w:p>
          <w:p w14:paraId="5B50D213" w14:textId="77777777" w:rsidR="00465A9D" w:rsidRDefault="00465A9D" w:rsidP="00343D93">
            <w:pPr>
              <w:spacing w:after="90"/>
            </w:pPr>
          </w:p>
          <w:p w14:paraId="4697FAF1" w14:textId="77777777" w:rsidR="00465A9D" w:rsidRPr="007E10BF" w:rsidRDefault="00465A9D" w:rsidP="00465A9D">
            <w:pPr>
              <w:jc w:val="both"/>
              <w:rPr>
                <w:rFonts w:cs="Arial"/>
                <w:szCs w:val="18"/>
              </w:rPr>
            </w:pPr>
            <w:r w:rsidRPr="007E10BF">
              <w:rPr>
                <w:rFonts w:cs="Arial"/>
                <w:szCs w:val="18"/>
              </w:rPr>
              <w:t>Application</w:t>
            </w:r>
          </w:p>
          <w:p w14:paraId="4F82D9CC" w14:textId="77777777" w:rsidR="00465A9D" w:rsidRPr="007E10BF" w:rsidRDefault="00465A9D" w:rsidP="00465A9D">
            <w:pPr>
              <w:jc w:val="both"/>
              <w:rPr>
                <w:rFonts w:cs="Arial"/>
                <w:szCs w:val="18"/>
              </w:rPr>
            </w:pPr>
            <w:r w:rsidRPr="007E10BF">
              <w:rPr>
                <w:rFonts w:cs="Arial"/>
                <w:szCs w:val="18"/>
              </w:rPr>
              <w:t>&amp; Interview</w:t>
            </w:r>
          </w:p>
          <w:p w14:paraId="69EA56AD" w14:textId="77777777" w:rsidR="00465A9D" w:rsidRDefault="00465A9D" w:rsidP="00343D93">
            <w:pPr>
              <w:spacing w:after="90"/>
            </w:pPr>
          </w:p>
          <w:p w14:paraId="5E0C1671" w14:textId="77777777" w:rsidR="00465A9D" w:rsidRDefault="00465A9D" w:rsidP="00343D93">
            <w:pPr>
              <w:spacing w:after="90"/>
            </w:pPr>
          </w:p>
          <w:p w14:paraId="10C5E6F6" w14:textId="77777777" w:rsidR="00465A9D" w:rsidRDefault="00465A9D" w:rsidP="00343D93">
            <w:pPr>
              <w:spacing w:after="90"/>
            </w:pPr>
          </w:p>
          <w:p w14:paraId="133A3327" w14:textId="77777777" w:rsidR="00465A9D" w:rsidRDefault="00465A9D" w:rsidP="00343D93">
            <w:pPr>
              <w:spacing w:after="90"/>
            </w:pPr>
          </w:p>
          <w:p w14:paraId="3AC91318" w14:textId="77777777" w:rsidR="00465A9D" w:rsidRPr="007E10BF" w:rsidRDefault="00465A9D" w:rsidP="00465A9D">
            <w:pPr>
              <w:jc w:val="both"/>
              <w:rPr>
                <w:rFonts w:cs="Arial"/>
                <w:szCs w:val="18"/>
              </w:rPr>
            </w:pPr>
            <w:r w:rsidRPr="007E10BF">
              <w:rPr>
                <w:rFonts w:cs="Arial"/>
                <w:szCs w:val="18"/>
              </w:rPr>
              <w:t>Application</w:t>
            </w:r>
          </w:p>
          <w:p w14:paraId="4EEE54D6" w14:textId="77777777" w:rsidR="00465A9D" w:rsidRPr="007E10BF" w:rsidRDefault="00465A9D" w:rsidP="00465A9D">
            <w:pPr>
              <w:jc w:val="both"/>
              <w:rPr>
                <w:rFonts w:cs="Arial"/>
                <w:szCs w:val="18"/>
              </w:rPr>
            </w:pPr>
            <w:r w:rsidRPr="007E10BF">
              <w:rPr>
                <w:rFonts w:cs="Arial"/>
                <w:szCs w:val="18"/>
              </w:rPr>
              <w:t>&amp; Interview</w:t>
            </w:r>
          </w:p>
          <w:p w14:paraId="15BF08C3" w14:textId="77777777" w:rsidR="00465A9D" w:rsidRDefault="00465A9D"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4BE1F69E" w14:textId="77777777" w:rsidR="00465A9D" w:rsidRPr="007E10BF" w:rsidRDefault="00465A9D" w:rsidP="00465A9D">
            <w:pPr>
              <w:jc w:val="both"/>
              <w:rPr>
                <w:rFonts w:cs="Arial"/>
                <w:szCs w:val="18"/>
              </w:rPr>
            </w:pPr>
            <w:r w:rsidRPr="007E10BF">
              <w:rPr>
                <w:rFonts w:cs="Arial"/>
                <w:szCs w:val="18"/>
              </w:rPr>
              <w:t>Application</w:t>
            </w:r>
          </w:p>
          <w:p w14:paraId="36BEF533" w14:textId="77777777" w:rsidR="00465A9D" w:rsidRPr="007E10BF" w:rsidRDefault="00465A9D" w:rsidP="00465A9D">
            <w:pPr>
              <w:jc w:val="both"/>
              <w:rPr>
                <w:rFonts w:cs="Arial"/>
                <w:szCs w:val="18"/>
              </w:rPr>
            </w:pPr>
            <w:r w:rsidRPr="007E10BF">
              <w:rPr>
                <w:rFonts w:cs="Arial"/>
                <w:szCs w:val="18"/>
              </w:rPr>
              <w:t>&amp; Interview</w:t>
            </w:r>
          </w:p>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1E11AD17" w:rsidR="00401EAA" w:rsidRDefault="00401EAA" w:rsidP="00401EAA">
            <w:pPr>
              <w:spacing w:after="90"/>
            </w:pPr>
            <w:r>
              <w:t xml:space="preserve">Able to mentor, manage, motivate and coordinate </w:t>
            </w:r>
            <w:r w:rsidR="00E5640D">
              <w:t xml:space="preserve">teaching/research teams at programme level, </w:t>
            </w:r>
            <w:bookmarkStart w:id="0" w:name="_GoBack"/>
            <w:bookmarkEnd w:id="0"/>
            <w:r>
              <w:t xml:space="preserve">delegating effectively.  Able to resolve performance issues and formulate staff </w:t>
            </w:r>
            <w:r>
              <w:lastRenderedPageBreak/>
              <w:t>development plans, where appropriate, to ensure team aims are met</w:t>
            </w:r>
          </w:p>
          <w:p w14:paraId="08510A76" w14:textId="77777777" w:rsidR="006178B9" w:rsidRDefault="006178B9" w:rsidP="00401EAA">
            <w:pPr>
              <w:spacing w:after="90"/>
            </w:pPr>
          </w:p>
          <w:p w14:paraId="38419A5B" w14:textId="6BDC48AE" w:rsidR="00401EAA" w:rsidRDefault="00401EAA" w:rsidP="00401EAA">
            <w:pPr>
              <w:spacing w:after="90"/>
            </w:pPr>
            <w:r>
              <w:t xml:space="preserve">Proven ability to manage and deliver own course units and team-taught course units </w:t>
            </w:r>
          </w:p>
          <w:p w14:paraId="280B040C" w14:textId="77777777" w:rsidR="006178B9" w:rsidRDefault="006178B9" w:rsidP="00401EAA">
            <w:pPr>
              <w:spacing w:after="90"/>
            </w:pPr>
          </w:p>
          <w:p w14:paraId="61844992" w14:textId="7CDD2348" w:rsidR="00401EAA" w:rsidRDefault="00401EAA" w:rsidP="00401EAA">
            <w:pPr>
              <w:spacing w:after="90"/>
            </w:pPr>
            <w:r>
              <w:t>Proven ability to coach, advise and support others (staff and students) on learning and teaching issues.</w:t>
            </w:r>
          </w:p>
          <w:p w14:paraId="49A6F628" w14:textId="77777777" w:rsidR="006178B9" w:rsidRDefault="006178B9" w:rsidP="00401EAA">
            <w:pPr>
              <w:spacing w:after="90"/>
            </w:pPr>
          </w:p>
          <w:p w14:paraId="5F68561B" w14:textId="77777777" w:rsidR="00465A9D" w:rsidRDefault="00401EAA" w:rsidP="00401EAA">
            <w:pPr>
              <w:spacing w:after="90"/>
            </w:pPr>
            <w:r>
              <w:t xml:space="preserve">Able to foster and develop good relationships between own Academic Unit and the rest of the university.  </w:t>
            </w:r>
          </w:p>
          <w:p w14:paraId="0EBB9171" w14:textId="77777777" w:rsidR="00465A9D" w:rsidRDefault="00465A9D" w:rsidP="00401EAA">
            <w:pPr>
              <w:spacing w:after="90"/>
            </w:pPr>
          </w:p>
          <w:p w14:paraId="538305DF" w14:textId="40BC3149" w:rsidR="00401EAA" w:rsidRDefault="00401EAA" w:rsidP="00401EAA">
            <w:pPr>
              <w:spacing w:after="90"/>
            </w:pPr>
            <w:r>
              <w:t>Able to work proactively with senior colleagues to develop cross-Academic Unit and institution cooperation and effectiveness</w:t>
            </w:r>
          </w:p>
          <w:p w14:paraId="253E4668" w14:textId="77777777" w:rsidR="006178B9" w:rsidRDefault="006178B9" w:rsidP="00401EAA">
            <w:pPr>
              <w:spacing w:after="90"/>
            </w:pPr>
          </w:p>
          <w:p w14:paraId="60819F6B" w14:textId="65ED2440" w:rsidR="00401EAA" w:rsidRDefault="00401EAA" w:rsidP="00401EAA">
            <w:pPr>
              <w:spacing w:after="90"/>
            </w:pPr>
            <w:r>
              <w:t>Able to contribute to the running of the Academic Unit by managing significant Academic Unit processes</w:t>
            </w:r>
          </w:p>
          <w:p w14:paraId="611FD082" w14:textId="77777777" w:rsidR="006178B9" w:rsidRDefault="006178B9" w:rsidP="00401EAA">
            <w:pPr>
              <w:spacing w:after="90"/>
            </w:pPr>
          </w:p>
          <w:p w14:paraId="58F3366C" w14:textId="55949D24" w:rsidR="00401EAA" w:rsidRDefault="00401EAA" w:rsidP="00401EAA">
            <w:pPr>
              <w:spacing w:after="90"/>
            </w:pPr>
            <w:r>
              <w:t>Able to monitor and manage resources and budgets</w:t>
            </w:r>
          </w:p>
          <w:p w14:paraId="1C8EE511" w14:textId="77777777" w:rsidR="006178B9" w:rsidRDefault="006178B9" w:rsidP="00401EAA">
            <w:pPr>
              <w:spacing w:after="90"/>
            </w:pP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56D16B49" w14:textId="77777777" w:rsidR="00465A9D" w:rsidRPr="007E10BF" w:rsidRDefault="00465A9D" w:rsidP="00465A9D">
            <w:pPr>
              <w:jc w:val="both"/>
              <w:rPr>
                <w:rFonts w:cs="Arial"/>
                <w:szCs w:val="18"/>
              </w:rPr>
            </w:pPr>
            <w:r w:rsidRPr="007E10BF">
              <w:rPr>
                <w:rFonts w:cs="Arial"/>
                <w:szCs w:val="18"/>
              </w:rPr>
              <w:t>Application</w:t>
            </w:r>
          </w:p>
          <w:p w14:paraId="3B0DAD7B" w14:textId="77777777" w:rsidR="00465A9D" w:rsidRPr="007E10BF" w:rsidRDefault="00465A9D" w:rsidP="00465A9D">
            <w:pPr>
              <w:jc w:val="both"/>
              <w:rPr>
                <w:rFonts w:cs="Arial"/>
                <w:szCs w:val="18"/>
              </w:rPr>
            </w:pPr>
            <w:r w:rsidRPr="007E10BF">
              <w:rPr>
                <w:rFonts w:cs="Arial"/>
                <w:szCs w:val="18"/>
              </w:rPr>
              <w:t>&amp; Interview</w:t>
            </w:r>
          </w:p>
          <w:p w14:paraId="16C518FC" w14:textId="77777777" w:rsidR="00013C10" w:rsidRDefault="00013C10" w:rsidP="00343D93">
            <w:pPr>
              <w:spacing w:after="90"/>
            </w:pPr>
          </w:p>
          <w:p w14:paraId="225C3219" w14:textId="77777777" w:rsidR="00465A9D" w:rsidRDefault="00465A9D" w:rsidP="00343D93">
            <w:pPr>
              <w:spacing w:after="90"/>
            </w:pPr>
          </w:p>
          <w:p w14:paraId="45FAA58D" w14:textId="77777777" w:rsidR="00465A9D" w:rsidRDefault="00465A9D" w:rsidP="00343D93">
            <w:pPr>
              <w:spacing w:after="90"/>
            </w:pPr>
          </w:p>
          <w:p w14:paraId="3BADDC1A" w14:textId="77777777" w:rsidR="00465A9D" w:rsidRDefault="00465A9D" w:rsidP="00343D93">
            <w:pPr>
              <w:spacing w:after="90"/>
            </w:pPr>
          </w:p>
          <w:p w14:paraId="48049ABA" w14:textId="77777777" w:rsidR="00465A9D" w:rsidRPr="007E10BF" w:rsidRDefault="00465A9D" w:rsidP="00465A9D">
            <w:pPr>
              <w:jc w:val="both"/>
              <w:rPr>
                <w:rFonts w:cs="Arial"/>
                <w:szCs w:val="18"/>
              </w:rPr>
            </w:pPr>
            <w:r w:rsidRPr="007E10BF">
              <w:rPr>
                <w:rFonts w:cs="Arial"/>
                <w:szCs w:val="18"/>
              </w:rPr>
              <w:t>Application</w:t>
            </w:r>
          </w:p>
          <w:p w14:paraId="73B09CB8" w14:textId="77777777" w:rsidR="00465A9D" w:rsidRPr="007E10BF" w:rsidRDefault="00465A9D" w:rsidP="00465A9D">
            <w:pPr>
              <w:jc w:val="both"/>
              <w:rPr>
                <w:rFonts w:cs="Arial"/>
                <w:szCs w:val="18"/>
              </w:rPr>
            </w:pPr>
            <w:r w:rsidRPr="007E10BF">
              <w:rPr>
                <w:rFonts w:cs="Arial"/>
                <w:szCs w:val="18"/>
              </w:rPr>
              <w:t>&amp; Interview</w:t>
            </w:r>
          </w:p>
          <w:p w14:paraId="5979462A" w14:textId="77777777" w:rsidR="00465A9D" w:rsidRDefault="00465A9D" w:rsidP="00343D93">
            <w:pPr>
              <w:spacing w:after="90"/>
            </w:pPr>
          </w:p>
          <w:p w14:paraId="1C8594E6" w14:textId="77777777" w:rsidR="00465A9D" w:rsidRDefault="00465A9D" w:rsidP="00343D93">
            <w:pPr>
              <w:spacing w:after="90"/>
            </w:pPr>
          </w:p>
          <w:p w14:paraId="4BADF4A6" w14:textId="77777777" w:rsidR="00465A9D" w:rsidRPr="007E10BF" w:rsidRDefault="00465A9D" w:rsidP="00465A9D">
            <w:pPr>
              <w:jc w:val="both"/>
              <w:rPr>
                <w:rFonts w:cs="Arial"/>
                <w:szCs w:val="18"/>
              </w:rPr>
            </w:pPr>
            <w:r w:rsidRPr="007E10BF">
              <w:rPr>
                <w:rFonts w:cs="Arial"/>
                <w:szCs w:val="18"/>
              </w:rPr>
              <w:t>Application</w:t>
            </w:r>
          </w:p>
          <w:p w14:paraId="6B8F6DE0" w14:textId="77777777" w:rsidR="00465A9D" w:rsidRPr="007E10BF" w:rsidRDefault="00465A9D" w:rsidP="00465A9D">
            <w:pPr>
              <w:jc w:val="both"/>
              <w:rPr>
                <w:rFonts w:cs="Arial"/>
                <w:szCs w:val="18"/>
              </w:rPr>
            </w:pPr>
            <w:r w:rsidRPr="007E10BF">
              <w:rPr>
                <w:rFonts w:cs="Arial"/>
                <w:szCs w:val="18"/>
              </w:rPr>
              <w:t>&amp; Interview</w:t>
            </w:r>
          </w:p>
          <w:p w14:paraId="787727F4" w14:textId="77777777" w:rsidR="00465A9D" w:rsidRDefault="00465A9D" w:rsidP="00343D93">
            <w:pPr>
              <w:spacing w:after="90"/>
            </w:pPr>
          </w:p>
          <w:p w14:paraId="0E44A5F8" w14:textId="77777777" w:rsidR="00465A9D" w:rsidRDefault="00465A9D" w:rsidP="00343D93">
            <w:pPr>
              <w:spacing w:after="90"/>
            </w:pPr>
          </w:p>
          <w:p w14:paraId="7A9FC4FA" w14:textId="77777777" w:rsidR="00465A9D" w:rsidRPr="007E10BF" w:rsidRDefault="00465A9D" w:rsidP="00465A9D">
            <w:pPr>
              <w:jc w:val="both"/>
              <w:rPr>
                <w:rFonts w:cs="Arial"/>
                <w:szCs w:val="18"/>
              </w:rPr>
            </w:pPr>
            <w:r w:rsidRPr="007E10BF">
              <w:rPr>
                <w:rFonts w:cs="Arial"/>
                <w:szCs w:val="18"/>
              </w:rPr>
              <w:t>Application</w:t>
            </w:r>
          </w:p>
          <w:p w14:paraId="5E549943" w14:textId="77777777" w:rsidR="00465A9D" w:rsidRPr="007E10BF" w:rsidRDefault="00465A9D" w:rsidP="00465A9D">
            <w:pPr>
              <w:jc w:val="both"/>
              <w:rPr>
                <w:rFonts w:cs="Arial"/>
                <w:szCs w:val="18"/>
              </w:rPr>
            </w:pPr>
            <w:r w:rsidRPr="007E10BF">
              <w:rPr>
                <w:rFonts w:cs="Arial"/>
                <w:szCs w:val="18"/>
              </w:rPr>
              <w:t>&amp; Interview</w:t>
            </w:r>
          </w:p>
          <w:p w14:paraId="6E8895A6" w14:textId="77777777" w:rsidR="00465A9D" w:rsidRDefault="00465A9D" w:rsidP="00343D93">
            <w:pPr>
              <w:spacing w:after="90"/>
            </w:pPr>
          </w:p>
          <w:p w14:paraId="4CC7604F" w14:textId="77777777" w:rsidR="00465A9D" w:rsidRPr="007E10BF" w:rsidRDefault="00465A9D" w:rsidP="00465A9D">
            <w:pPr>
              <w:jc w:val="both"/>
              <w:rPr>
                <w:rFonts w:cs="Arial"/>
                <w:szCs w:val="18"/>
              </w:rPr>
            </w:pPr>
            <w:r w:rsidRPr="007E10BF">
              <w:rPr>
                <w:rFonts w:cs="Arial"/>
                <w:szCs w:val="18"/>
              </w:rPr>
              <w:t>Application</w:t>
            </w:r>
          </w:p>
          <w:p w14:paraId="17C6A2C0" w14:textId="77777777" w:rsidR="00465A9D" w:rsidRPr="007E10BF" w:rsidRDefault="00465A9D" w:rsidP="00465A9D">
            <w:pPr>
              <w:jc w:val="both"/>
              <w:rPr>
                <w:rFonts w:cs="Arial"/>
                <w:szCs w:val="18"/>
              </w:rPr>
            </w:pPr>
            <w:r w:rsidRPr="007E10BF">
              <w:rPr>
                <w:rFonts w:cs="Arial"/>
                <w:szCs w:val="18"/>
              </w:rPr>
              <w:t>&amp; Interview</w:t>
            </w:r>
          </w:p>
          <w:p w14:paraId="08E1FA3E" w14:textId="77777777" w:rsidR="00465A9D" w:rsidRDefault="00465A9D" w:rsidP="00343D93">
            <w:pPr>
              <w:spacing w:after="90"/>
            </w:pPr>
          </w:p>
          <w:p w14:paraId="0BBA564B" w14:textId="77777777" w:rsidR="00465A9D" w:rsidRDefault="00465A9D" w:rsidP="00343D93">
            <w:pPr>
              <w:spacing w:after="90"/>
            </w:pPr>
          </w:p>
          <w:p w14:paraId="068D4342" w14:textId="77777777" w:rsidR="00465A9D" w:rsidRPr="007E10BF" w:rsidRDefault="00465A9D" w:rsidP="00465A9D">
            <w:pPr>
              <w:jc w:val="both"/>
              <w:rPr>
                <w:rFonts w:cs="Arial"/>
                <w:szCs w:val="18"/>
              </w:rPr>
            </w:pPr>
            <w:r w:rsidRPr="007E10BF">
              <w:rPr>
                <w:rFonts w:cs="Arial"/>
                <w:szCs w:val="18"/>
              </w:rPr>
              <w:t>Application</w:t>
            </w:r>
          </w:p>
          <w:p w14:paraId="7459DD71" w14:textId="77777777" w:rsidR="00465A9D" w:rsidRPr="007E10BF" w:rsidRDefault="00465A9D" w:rsidP="00465A9D">
            <w:pPr>
              <w:jc w:val="both"/>
              <w:rPr>
                <w:rFonts w:cs="Arial"/>
                <w:szCs w:val="18"/>
              </w:rPr>
            </w:pPr>
            <w:r w:rsidRPr="007E10BF">
              <w:rPr>
                <w:rFonts w:cs="Arial"/>
                <w:szCs w:val="18"/>
              </w:rPr>
              <w:t>&amp; Interview</w:t>
            </w:r>
          </w:p>
          <w:p w14:paraId="3691272C" w14:textId="77777777" w:rsidR="00465A9D" w:rsidRDefault="00465A9D" w:rsidP="00343D93">
            <w:pPr>
              <w:spacing w:after="90"/>
            </w:pPr>
          </w:p>
          <w:p w14:paraId="799884D8" w14:textId="77777777" w:rsidR="00465A9D" w:rsidRDefault="00465A9D" w:rsidP="00343D93">
            <w:pPr>
              <w:spacing w:after="90"/>
            </w:pPr>
          </w:p>
          <w:p w14:paraId="6B2D45B5" w14:textId="77777777" w:rsidR="00465A9D" w:rsidRPr="007E10BF" w:rsidRDefault="00465A9D" w:rsidP="00465A9D">
            <w:pPr>
              <w:jc w:val="both"/>
              <w:rPr>
                <w:rFonts w:cs="Arial"/>
                <w:szCs w:val="18"/>
              </w:rPr>
            </w:pPr>
            <w:r w:rsidRPr="007E10BF">
              <w:rPr>
                <w:rFonts w:cs="Arial"/>
                <w:szCs w:val="18"/>
              </w:rPr>
              <w:t>Application</w:t>
            </w:r>
          </w:p>
          <w:p w14:paraId="42D818AE" w14:textId="77777777" w:rsidR="00465A9D" w:rsidRPr="007E10BF" w:rsidRDefault="00465A9D" w:rsidP="00465A9D">
            <w:pPr>
              <w:jc w:val="both"/>
              <w:rPr>
                <w:rFonts w:cs="Arial"/>
                <w:szCs w:val="18"/>
              </w:rPr>
            </w:pPr>
            <w:r w:rsidRPr="007E10BF">
              <w:rPr>
                <w:rFonts w:cs="Arial"/>
                <w:szCs w:val="18"/>
              </w:rPr>
              <w:t>&amp; Interview</w:t>
            </w:r>
          </w:p>
          <w:p w14:paraId="7737A2A6" w14:textId="77777777" w:rsidR="00465A9D" w:rsidRDefault="00465A9D" w:rsidP="00343D93">
            <w:pPr>
              <w:spacing w:after="90"/>
            </w:pPr>
          </w:p>
          <w:p w14:paraId="2C67B989" w14:textId="77777777" w:rsidR="00465A9D" w:rsidRPr="007E10BF" w:rsidRDefault="00465A9D" w:rsidP="00465A9D">
            <w:pPr>
              <w:jc w:val="both"/>
              <w:rPr>
                <w:rFonts w:cs="Arial"/>
                <w:szCs w:val="18"/>
              </w:rPr>
            </w:pPr>
            <w:r w:rsidRPr="007E10BF">
              <w:rPr>
                <w:rFonts w:cs="Arial"/>
                <w:szCs w:val="18"/>
              </w:rPr>
              <w:t>Application</w:t>
            </w:r>
          </w:p>
          <w:p w14:paraId="224580BB" w14:textId="77777777" w:rsidR="00465A9D" w:rsidRPr="007E10BF" w:rsidRDefault="00465A9D" w:rsidP="00465A9D">
            <w:pPr>
              <w:jc w:val="both"/>
              <w:rPr>
                <w:rFonts w:cs="Arial"/>
                <w:szCs w:val="18"/>
              </w:rPr>
            </w:pPr>
            <w:r w:rsidRPr="007E10BF">
              <w:rPr>
                <w:rFonts w:cs="Arial"/>
                <w:szCs w:val="18"/>
              </w:rPr>
              <w:t>&amp; Interview</w:t>
            </w:r>
          </w:p>
          <w:p w14:paraId="15BF08CD" w14:textId="77777777" w:rsidR="00465A9D" w:rsidRDefault="00465A9D"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5EF6142A" w14:textId="77777777" w:rsidR="006178B9" w:rsidRDefault="006178B9" w:rsidP="00401EAA">
            <w:pPr>
              <w:spacing w:after="90"/>
            </w:pPr>
          </w:p>
          <w:p w14:paraId="680E6CBB" w14:textId="17CF16DD" w:rsidR="00401EAA" w:rsidRDefault="00401EAA" w:rsidP="00401EAA">
            <w:pPr>
              <w:spacing w:after="90"/>
            </w:pPr>
            <w:r>
              <w:t>Extensive track record of presenting research results at group meetings and conferences</w:t>
            </w:r>
          </w:p>
          <w:p w14:paraId="21707011" w14:textId="77777777" w:rsidR="006178B9" w:rsidRDefault="006178B9" w:rsidP="00401EAA">
            <w:pPr>
              <w:spacing w:after="90"/>
            </w:pPr>
          </w:p>
          <w:p w14:paraId="7C5C67DA" w14:textId="7EACE1E4" w:rsidR="00401EAA" w:rsidRDefault="00401EAA" w:rsidP="00401EAA">
            <w:pPr>
              <w:spacing w:after="90"/>
            </w:pPr>
            <w:r>
              <w:t>Extensive track record of delivering lectures and seminars in courses relating to different aspects of  (subject area)</w:t>
            </w:r>
          </w:p>
          <w:p w14:paraId="718809B9" w14:textId="77777777" w:rsidR="006178B9" w:rsidRDefault="006178B9" w:rsidP="00401EAA">
            <w:pPr>
              <w:spacing w:after="90"/>
            </w:pPr>
          </w:p>
          <w:p w14:paraId="786230BA" w14:textId="4962DE37" w:rsidR="00401EAA" w:rsidRDefault="00401EAA" w:rsidP="00401EAA">
            <w:pPr>
              <w:spacing w:after="90"/>
            </w:pPr>
            <w:r>
              <w:t>Able to engage counselling skills and pastoral care, where appropriate</w:t>
            </w:r>
          </w:p>
          <w:p w14:paraId="0AE9FE57" w14:textId="77777777" w:rsidR="006178B9" w:rsidRDefault="006178B9" w:rsidP="00401EAA">
            <w:pPr>
              <w:spacing w:after="90"/>
            </w:pP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4DCEF418" w14:textId="77777777" w:rsidR="006178B9" w:rsidRDefault="006178B9" w:rsidP="00401EAA">
            <w:pPr>
              <w:spacing w:after="90"/>
            </w:pP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1777282B" w14:textId="77777777" w:rsidR="006178B9" w:rsidRDefault="006178B9" w:rsidP="00401EAA">
            <w:pPr>
              <w:spacing w:after="90"/>
            </w:pPr>
          </w:p>
          <w:p w14:paraId="64385821" w14:textId="78ECF957" w:rsidR="00401EAA" w:rsidRDefault="00401EAA" w:rsidP="00401EAA">
            <w:pPr>
              <w:spacing w:after="90"/>
            </w:pPr>
            <w:r>
              <w:t>Able to negotiate for the Academic Unit on key issues</w:t>
            </w:r>
          </w:p>
          <w:p w14:paraId="514CBF3B" w14:textId="77777777" w:rsidR="006178B9" w:rsidRDefault="006178B9" w:rsidP="00401EAA">
            <w:pPr>
              <w:spacing w:after="90"/>
            </w:pPr>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3A5E5061" w14:textId="77777777" w:rsidR="00465A9D" w:rsidRPr="007E10BF" w:rsidRDefault="00465A9D" w:rsidP="00465A9D">
            <w:pPr>
              <w:jc w:val="both"/>
              <w:rPr>
                <w:rFonts w:cs="Arial"/>
                <w:szCs w:val="18"/>
              </w:rPr>
            </w:pPr>
            <w:r w:rsidRPr="007E10BF">
              <w:rPr>
                <w:rFonts w:cs="Arial"/>
                <w:szCs w:val="18"/>
              </w:rPr>
              <w:t>Application</w:t>
            </w:r>
          </w:p>
          <w:p w14:paraId="4F3E6EA8" w14:textId="77777777" w:rsidR="00465A9D" w:rsidRPr="007E10BF" w:rsidRDefault="00465A9D" w:rsidP="00465A9D">
            <w:pPr>
              <w:jc w:val="both"/>
              <w:rPr>
                <w:rFonts w:cs="Arial"/>
                <w:szCs w:val="18"/>
              </w:rPr>
            </w:pPr>
            <w:r w:rsidRPr="007E10BF">
              <w:rPr>
                <w:rFonts w:cs="Arial"/>
                <w:szCs w:val="18"/>
              </w:rPr>
              <w:t>&amp; Interview</w:t>
            </w:r>
          </w:p>
          <w:p w14:paraId="2927FF92" w14:textId="77777777" w:rsidR="00013C10" w:rsidRDefault="00013C10" w:rsidP="00343D93">
            <w:pPr>
              <w:spacing w:after="90"/>
            </w:pPr>
          </w:p>
          <w:p w14:paraId="7E844406" w14:textId="77777777" w:rsidR="00465A9D" w:rsidRDefault="00465A9D" w:rsidP="00343D93">
            <w:pPr>
              <w:spacing w:after="90"/>
            </w:pPr>
          </w:p>
          <w:p w14:paraId="33329F07" w14:textId="77777777" w:rsidR="00465A9D" w:rsidRDefault="00465A9D" w:rsidP="00343D93">
            <w:pPr>
              <w:spacing w:after="90"/>
            </w:pPr>
          </w:p>
          <w:p w14:paraId="380BAB55" w14:textId="77777777" w:rsidR="00465A9D" w:rsidRPr="007E10BF" w:rsidRDefault="00465A9D" w:rsidP="00465A9D">
            <w:pPr>
              <w:jc w:val="both"/>
              <w:rPr>
                <w:rFonts w:cs="Arial"/>
                <w:szCs w:val="18"/>
              </w:rPr>
            </w:pPr>
            <w:r w:rsidRPr="007E10BF">
              <w:rPr>
                <w:rFonts w:cs="Arial"/>
                <w:szCs w:val="18"/>
              </w:rPr>
              <w:t>Application</w:t>
            </w:r>
          </w:p>
          <w:p w14:paraId="32B8A2E9" w14:textId="77777777" w:rsidR="00465A9D" w:rsidRPr="007E10BF" w:rsidRDefault="00465A9D" w:rsidP="00465A9D">
            <w:pPr>
              <w:jc w:val="both"/>
              <w:rPr>
                <w:rFonts w:cs="Arial"/>
                <w:szCs w:val="18"/>
              </w:rPr>
            </w:pPr>
            <w:r w:rsidRPr="007E10BF">
              <w:rPr>
                <w:rFonts w:cs="Arial"/>
                <w:szCs w:val="18"/>
              </w:rPr>
              <w:t>&amp; Interview</w:t>
            </w:r>
          </w:p>
          <w:p w14:paraId="704EA5F9" w14:textId="77777777" w:rsidR="00465A9D" w:rsidRDefault="00465A9D" w:rsidP="00343D93">
            <w:pPr>
              <w:spacing w:after="90"/>
            </w:pPr>
          </w:p>
          <w:p w14:paraId="14423FCA" w14:textId="77777777" w:rsidR="00465A9D" w:rsidRDefault="00465A9D" w:rsidP="00343D93">
            <w:pPr>
              <w:spacing w:after="90"/>
            </w:pPr>
          </w:p>
          <w:p w14:paraId="4C95E573" w14:textId="77777777" w:rsidR="00465A9D" w:rsidRPr="007E10BF" w:rsidRDefault="00465A9D" w:rsidP="00465A9D">
            <w:pPr>
              <w:jc w:val="both"/>
              <w:rPr>
                <w:rFonts w:cs="Arial"/>
                <w:szCs w:val="18"/>
              </w:rPr>
            </w:pPr>
            <w:r w:rsidRPr="007E10BF">
              <w:rPr>
                <w:rFonts w:cs="Arial"/>
                <w:szCs w:val="18"/>
              </w:rPr>
              <w:t>Application</w:t>
            </w:r>
          </w:p>
          <w:p w14:paraId="2D90480B" w14:textId="77777777" w:rsidR="00465A9D" w:rsidRPr="007E10BF" w:rsidRDefault="00465A9D" w:rsidP="00465A9D">
            <w:pPr>
              <w:jc w:val="both"/>
              <w:rPr>
                <w:rFonts w:cs="Arial"/>
                <w:szCs w:val="18"/>
              </w:rPr>
            </w:pPr>
            <w:r w:rsidRPr="007E10BF">
              <w:rPr>
                <w:rFonts w:cs="Arial"/>
                <w:szCs w:val="18"/>
              </w:rPr>
              <w:t>&amp; Interview</w:t>
            </w:r>
          </w:p>
          <w:p w14:paraId="13288A9E" w14:textId="77777777" w:rsidR="00465A9D" w:rsidRDefault="00465A9D" w:rsidP="00343D93">
            <w:pPr>
              <w:spacing w:after="90"/>
            </w:pPr>
          </w:p>
          <w:p w14:paraId="155A80DB" w14:textId="77777777" w:rsidR="00465A9D" w:rsidRDefault="00465A9D" w:rsidP="00343D93">
            <w:pPr>
              <w:spacing w:after="90"/>
            </w:pPr>
          </w:p>
          <w:p w14:paraId="4C0E008A" w14:textId="77777777" w:rsidR="00465A9D" w:rsidRPr="007E10BF" w:rsidRDefault="00465A9D" w:rsidP="00465A9D">
            <w:pPr>
              <w:jc w:val="both"/>
              <w:rPr>
                <w:rFonts w:cs="Arial"/>
                <w:szCs w:val="18"/>
              </w:rPr>
            </w:pPr>
            <w:r w:rsidRPr="007E10BF">
              <w:rPr>
                <w:rFonts w:cs="Arial"/>
                <w:szCs w:val="18"/>
              </w:rPr>
              <w:t>Application</w:t>
            </w:r>
          </w:p>
          <w:p w14:paraId="503783B3" w14:textId="77777777" w:rsidR="00465A9D" w:rsidRPr="007E10BF" w:rsidRDefault="00465A9D" w:rsidP="00465A9D">
            <w:pPr>
              <w:jc w:val="both"/>
              <w:rPr>
                <w:rFonts w:cs="Arial"/>
                <w:szCs w:val="18"/>
              </w:rPr>
            </w:pPr>
            <w:r w:rsidRPr="007E10BF">
              <w:rPr>
                <w:rFonts w:cs="Arial"/>
                <w:szCs w:val="18"/>
              </w:rPr>
              <w:t>&amp; Interview</w:t>
            </w:r>
          </w:p>
          <w:p w14:paraId="7CC4547F" w14:textId="77777777" w:rsidR="00465A9D" w:rsidRDefault="00465A9D" w:rsidP="00343D93">
            <w:pPr>
              <w:spacing w:after="90"/>
            </w:pPr>
          </w:p>
          <w:p w14:paraId="12EA909D" w14:textId="77777777" w:rsidR="00465A9D" w:rsidRPr="007E10BF" w:rsidRDefault="00465A9D" w:rsidP="00465A9D">
            <w:pPr>
              <w:jc w:val="both"/>
              <w:rPr>
                <w:rFonts w:cs="Arial"/>
                <w:szCs w:val="18"/>
              </w:rPr>
            </w:pPr>
            <w:r w:rsidRPr="007E10BF">
              <w:rPr>
                <w:rFonts w:cs="Arial"/>
                <w:szCs w:val="18"/>
              </w:rPr>
              <w:t>Application</w:t>
            </w:r>
          </w:p>
          <w:p w14:paraId="4BBA8FE8" w14:textId="77777777" w:rsidR="00465A9D" w:rsidRPr="007E10BF" w:rsidRDefault="00465A9D" w:rsidP="00465A9D">
            <w:pPr>
              <w:jc w:val="both"/>
              <w:rPr>
                <w:rFonts w:cs="Arial"/>
                <w:szCs w:val="18"/>
              </w:rPr>
            </w:pPr>
            <w:r w:rsidRPr="007E10BF">
              <w:rPr>
                <w:rFonts w:cs="Arial"/>
                <w:szCs w:val="18"/>
              </w:rPr>
              <w:t>&amp; Interview</w:t>
            </w:r>
          </w:p>
          <w:p w14:paraId="4F2F8BF3" w14:textId="77777777" w:rsidR="00465A9D" w:rsidRDefault="00465A9D" w:rsidP="00343D93">
            <w:pPr>
              <w:spacing w:after="90"/>
            </w:pPr>
          </w:p>
          <w:p w14:paraId="6E18CCDB" w14:textId="77777777" w:rsidR="00465A9D" w:rsidRDefault="00465A9D" w:rsidP="00343D93">
            <w:pPr>
              <w:spacing w:after="90"/>
            </w:pPr>
          </w:p>
          <w:p w14:paraId="4877D6C2" w14:textId="77777777" w:rsidR="00465A9D" w:rsidRPr="007E10BF" w:rsidRDefault="00465A9D" w:rsidP="00465A9D">
            <w:pPr>
              <w:jc w:val="both"/>
              <w:rPr>
                <w:rFonts w:cs="Arial"/>
                <w:szCs w:val="18"/>
              </w:rPr>
            </w:pPr>
            <w:r w:rsidRPr="007E10BF">
              <w:rPr>
                <w:rFonts w:cs="Arial"/>
                <w:szCs w:val="18"/>
              </w:rPr>
              <w:t>Application</w:t>
            </w:r>
          </w:p>
          <w:p w14:paraId="3876AB37" w14:textId="77777777" w:rsidR="00465A9D" w:rsidRPr="007E10BF" w:rsidRDefault="00465A9D" w:rsidP="00465A9D">
            <w:pPr>
              <w:jc w:val="both"/>
              <w:rPr>
                <w:rFonts w:cs="Arial"/>
                <w:szCs w:val="18"/>
              </w:rPr>
            </w:pPr>
            <w:r w:rsidRPr="007E10BF">
              <w:rPr>
                <w:rFonts w:cs="Arial"/>
                <w:szCs w:val="18"/>
              </w:rPr>
              <w:t>&amp; Interview</w:t>
            </w:r>
          </w:p>
          <w:p w14:paraId="3B93358C" w14:textId="77777777" w:rsidR="00465A9D" w:rsidRDefault="00465A9D" w:rsidP="00343D93">
            <w:pPr>
              <w:spacing w:after="90"/>
            </w:pPr>
          </w:p>
          <w:p w14:paraId="197A0A2A" w14:textId="77777777" w:rsidR="00465A9D" w:rsidRDefault="00465A9D" w:rsidP="00343D93">
            <w:pPr>
              <w:spacing w:after="90"/>
            </w:pPr>
          </w:p>
          <w:p w14:paraId="79E4999D" w14:textId="77777777" w:rsidR="00465A9D" w:rsidRDefault="00465A9D" w:rsidP="00343D93">
            <w:pPr>
              <w:spacing w:after="90"/>
            </w:pPr>
          </w:p>
          <w:p w14:paraId="51E60A41" w14:textId="77777777" w:rsidR="00465A9D" w:rsidRPr="007E10BF" w:rsidRDefault="00465A9D" w:rsidP="00465A9D">
            <w:pPr>
              <w:jc w:val="both"/>
              <w:rPr>
                <w:rFonts w:cs="Arial"/>
                <w:szCs w:val="18"/>
              </w:rPr>
            </w:pPr>
            <w:r w:rsidRPr="007E10BF">
              <w:rPr>
                <w:rFonts w:cs="Arial"/>
                <w:szCs w:val="18"/>
              </w:rPr>
              <w:t>Application</w:t>
            </w:r>
          </w:p>
          <w:p w14:paraId="012440F3" w14:textId="77777777" w:rsidR="00465A9D" w:rsidRPr="007E10BF" w:rsidRDefault="00465A9D" w:rsidP="00465A9D">
            <w:pPr>
              <w:jc w:val="both"/>
              <w:rPr>
                <w:rFonts w:cs="Arial"/>
                <w:szCs w:val="18"/>
              </w:rPr>
            </w:pPr>
            <w:r w:rsidRPr="007E10BF">
              <w:rPr>
                <w:rFonts w:cs="Arial"/>
                <w:szCs w:val="18"/>
              </w:rPr>
              <w:t>&amp; Interview</w:t>
            </w:r>
          </w:p>
          <w:p w14:paraId="66DC5BE1" w14:textId="77777777" w:rsidR="00465A9D" w:rsidRDefault="00465A9D" w:rsidP="00343D93">
            <w:pPr>
              <w:spacing w:after="90"/>
            </w:pPr>
          </w:p>
          <w:p w14:paraId="3D305A9B" w14:textId="77777777" w:rsidR="00465A9D" w:rsidRPr="007E10BF" w:rsidRDefault="00465A9D" w:rsidP="00465A9D">
            <w:pPr>
              <w:jc w:val="both"/>
              <w:rPr>
                <w:rFonts w:cs="Arial"/>
                <w:szCs w:val="18"/>
              </w:rPr>
            </w:pPr>
            <w:r w:rsidRPr="007E10BF">
              <w:rPr>
                <w:rFonts w:cs="Arial"/>
                <w:szCs w:val="18"/>
              </w:rPr>
              <w:t>Application</w:t>
            </w:r>
          </w:p>
          <w:p w14:paraId="0310CF85" w14:textId="77777777" w:rsidR="00465A9D" w:rsidRPr="007E10BF" w:rsidRDefault="00465A9D" w:rsidP="00465A9D">
            <w:pPr>
              <w:jc w:val="both"/>
              <w:rPr>
                <w:rFonts w:cs="Arial"/>
                <w:szCs w:val="18"/>
              </w:rPr>
            </w:pPr>
            <w:r w:rsidRPr="007E10BF">
              <w:rPr>
                <w:rFonts w:cs="Arial"/>
                <w:szCs w:val="18"/>
              </w:rPr>
              <w:lastRenderedPageBreak/>
              <w:t>&amp; Interview</w:t>
            </w:r>
          </w:p>
          <w:p w14:paraId="15BF08D2" w14:textId="77777777" w:rsidR="00465A9D" w:rsidRDefault="00465A9D"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30F68ED9" w14:textId="77777777" w:rsidR="006178B9" w:rsidRDefault="006178B9" w:rsidP="00401EAA">
            <w:pPr>
              <w:spacing w:after="90"/>
            </w:pP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0D05E30C" w14:textId="77777777" w:rsidR="00465A9D" w:rsidRPr="007E10BF" w:rsidRDefault="00465A9D" w:rsidP="00465A9D">
            <w:pPr>
              <w:rPr>
                <w:szCs w:val="18"/>
              </w:rPr>
            </w:pPr>
            <w:r w:rsidRPr="007E10BF">
              <w:rPr>
                <w:szCs w:val="18"/>
              </w:rPr>
              <w:t>Interview</w:t>
            </w:r>
          </w:p>
          <w:p w14:paraId="35E40AB1" w14:textId="77777777" w:rsidR="00013C10" w:rsidRDefault="00013C10" w:rsidP="00343D93">
            <w:pPr>
              <w:spacing w:after="90"/>
            </w:pPr>
          </w:p>
          <w:p w14:paraId="087AFF25" w14:textId="77777777" w:rsidR="00465A9D" w:rsidRDefault="00465A9D" w:rsidP="00343D93">
            <w:pPr>
              <w:spacing w:after="90"/>
            </w:pPr>
          </w:p>
          <w:p w14:paraId="719AF5EC" w14:textId="77777777" w:rsidR="00465A9D" w:rsidRPr="007E10BF" w:rsidRDefault="00465A9D" w:rsidP="00465A9D">
            <w:pPr>
              <w:rPr>
                <w:szCs w:val="18"/>
              </w:rPr>
            </w:pPr>
            <w:r w:rsidRPr="007E10BF">
              <w:rPr>
                <w:szCs w:val="18"/>
              </w:rPr>
              <w:t>Interview</w:t>
            </w:r>
          </w:p>
          <w:p w14:paraId="15BF08D7" w14:textId="77777777" w:rsidR="00465A9D" w:rsidRDefault="00465A9D"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37FEC333" w14:textId="77777777" w:rsidR="00465A9D" w:rsidRPr="007E10BF" w:rsidRDefault="00465A9D" w:rsidP="00465A9D">
            <w:pPr>
              <w:jc w:val="both"/>
              <w:rPr>
                <w:rFonts w:cs="Arial"/>
                <w:szCs w:val="18"/>
              </w:rPr>
            </w:pPr>
            <w:r w:rsidRPr="007E10BF">
              <w:rPr>
                <w:rFonts w:cs="Arial"/>
                <w:szCs w:val="18"/>
              </w:rPr>
              <w:t>Application</w:t>
            </w:r>
          </w:p>
          <w:p w14:paraId="439355F7" w14:textId="77777777" w:rsidR="00465A9D" w:rsidRPr="007E10BF" w:rsidRDefault="00465A9D" w:rsidP="00465A9D">
            <w:pPr>
              <w:jc w:val="both"/>
              <w:rPr>
                <w:rFonts w:cs="Arial"/>
                <w:szCs w:val="18"/>
              </w:rPr>
            </w:pPr>
            <w:r w:rsidRPr="007E10BF">
              <w:rPr>
                <w:rFonts w:cs="Arial"/>
                <w:szCs w:val="18"/>
              </w:rPr>
              <w:t>&amp; Interview</w:t>
            </w:r>
          </w:p>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E5640D"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5640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09866" w14:textId="77777777" w:rsidR="0088150E" w:rsidRDefault="0088150E">
      <w:r>
        <w:separator/>
      </w:r>
    </w:p>
    <w:p w14:paraId="207341F2" w14:textId="77777777" w:rsidR="0088150E" w:rsidRDefault="0088150E"/>
  </w:endnote>
  <w:endnote w:type="continuationSeparator" w:id="0">
    <w:p w14:paraId="52C53E15" w14:textId="77777777" w:rsidR="0088150E" w:rsidRDefault="0088150E">
      <w:r>
        <w:continuationSeparator/>
      </w:r>
    </w:p>
    <w:p w14:paraId="73EB968D" w14:textId="77777777" w:rsidR="0088150E" w:rsidRDefault="00881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5EFC5647" w:rsidR="00062768" w:rsidRDefault="0088150E" w:rsidP="00FF76BF">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E5640D">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1573D" w14:textId="77777777" w:rsidR="0088150E" w:rsidRDefault="0088150E">
      <w:r>
        <w:separator/>
      </w:r>
    </w:p>
    <w:p w14:paraId="6CDCC6B4" w14:textId="77777777" w:rsidR="0088150E" w:rsidRDefault="0088150E"/>
  </w:footnote>
  <w:footnote w:type="continuationSeparator" w:id="0">
    <w:p w14:paraId="16C8DF20" w14:textId="77777777" w:rsidR="0088150E" w:rsidRDefault="0088150E">
      <w:r>
        <w:continuationSeparator/>
      </w:r>
    </w:p>
    <w:p w14:paraId="33249E20" w14:textId="77777777" w:rsidR="0088150E" w:rsidRDefault="008815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65A9D"/>
    <w:rsid w:val="00474D00"/>
    <w:rsid w:val="00481E98"/>
    <w:rsid w:val="004B2A50"/>
    <w:rsid w:val="004C0252"/>
    <w:rsid w:val="0051744C"/>
    <w:rsid w:val="00524005"/>
    <w:rsid w:val="00541CE0"/>
    <w:rsid w:val="005534E1"/>
    <w:rsid w:val="00573487"/>
    <w:rsid w:val="00580CBF"/>
    <w:rsid w:val="005907B3"/>
    <w:rsid w:val="005949FA"/>
    <w:rsid w:val="005D44D1"/>
    <w:rsid w:val="006178B9"/>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571CB"/>
    <w:rsid w:val="00876272"/>
    <w:rsid w:val="0088150E"/>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225D"/>
    <w:rsid w:val="00C33A5D"/>
    <w:rsid w:val="00C907D0"/>
    <w:rsid w:val="00CB1F23"/>
    <w:rsid w:val="00CD04F0"/>
    <w:rsid w:val="00CE3A26"/>
    <w:rsid w:val="00D16D9D"/>
    <w:rsid w:val="00D3349E"/>
    <w:rsid w:val="00D51C8D"/>
    <w:rsid w:val="00D54AA2"/>
    <w:rsid w:val="00D55315"/>
    <w:rsid w:val="00D5587F"/>
    <w:rsid w:val="00D65B56"/>
    <w:rsid w:val="00D67D41"/>
    <w:rsid w:val="00E25775"/>
    <w:rsid w:val="00E264FD"/>
    <w:rsid w:val="00E363B8"/>
    <w:rsid w:val="00E5640D"/>
    <w:rsid w:val="00E63AC1"/>
    <w:rsid w:val="00E96015"/>
    <w:rsid w:val="00ED2E52"/>
    <w:rsid w:val="00F01EA0"/>
    <w:rsid w:val="00F378D2"/>
    <w:rsid w:val="00F84583"/>
    <w:rsid w:val="00F85DED"/>
    <w:rsid w:val="00F90F90"/>
    <w:rsid w:val="00FB7297"/>
    <w:rsid w:val="00FC2ADA"/>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2F58804-4519-414A-98BF-69AE96565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7EE09D6D-5C97-4F96-9B31-D5427BFE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6</Pages>
  <Words>1511</Words>
  <Characters>9452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Samwell E.</cp:lastModifiedBy>
  <cp:revision>2</cp:revision>
  <cp:lastPrinted>2008-01-14T17:11:00Z</cp:lastPrinted>
  <dcterms:created xsi:type="dcterms:W3CDTF">2018-03-08T09:49:00Z</dcterms:created>
  <dcterms:modified xsi:type="dcterms:W3CDTF">2018-03-08T09:49:00Z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